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7043566" w14:textId="77777777" w:rsidTr="00F84A4D">
        <w:trPr>
          <w:trHeight w:val="993"/>
        </w:trPr>
        <w:tc>
          <w:tcPr>
            <w:tcW w:w="9815" w:type="dxa"/>
            <w:gridSpan w:val="5"/>
          </w:tcPr>
          <w:p w14:paraId="68A0715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E27E79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BEBC04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E3B4CF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40460E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706F26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08E744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4104C6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04F8E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25BBE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A5F1D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23CBB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F012FC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B92111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DA5D97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E93D89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E7C03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C6B94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BEBFD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D1ABC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9B734D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4726C7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4B763E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A804C8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C6E9C82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278174E7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32D4EFC6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A76F1DB" w14:textId="5F0B37B4" w:rsidR="0085764D" w:rsidRDefault="00593E8B" w:rsidP="006279B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6279B0">
              <w:t>11.12.2025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029351A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37E6F86B" w14:textId="61AAA102" w:rsidR="0085764D" w:rsidRDefault="00593E8B" w:rsidP="00F3062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30626">
              <w:t>57/7</w:t>
            </w:r>
            <w:r>
              <w:fldChar w:fldCharType="end"/>
            </w:r>
          </w:p>
        </w:tc>
      </w:tr>
      <w:tr w:rsidR="0085764D" w14:paraId="33C75FBD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DFF3CAC" w14:textId="77777777" w:rsidR="0085764D" w:rsidRDefault="0085764D" w:rsidP="00F84A4D"/>
        </w:tc>
      </w:tr>
      <w:tr w:rsidR="0085764D" w14:paraId="450BE479" w14:textId="77777777" w:rsidTr="00F84A4D">
        <w:trPr>
          <w:trHeight w:val="826"/>
        </w:trPr>
        <w:tc>
          <w:tcPr>
            <w:tcW w:w="1951" w:type="dxa"/>
          </w:tcPr>
          <w:p w14:paraId="02B0938E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4B196369" w14:textId="77777777" w:rsidR="0085764D" w:rsidRPr="00252D0D" w:rsidRDefault="00593E8B" w:rsidP="005B17C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CF2156" w:rsidRPr="00CF2156">
              <w:t>О внесении изменени</w:t>
            </w:r>
            <w:r w:rsidR="005B17CF">
              <w:t>й</w:t>
            </w:r>
            <w:r w:rsidR="00CF2156" w:rsidRPr="00CF2156">
              <w:t xml:space="preserve"> в решение региональной службы по тарифам Нижегородской области </w:t>
            </w:r>
            <w:r w:rsidR="00CF2156">
              <w:br/>
            </w:r>
            <w:r w:rsidR="00CF2156" w:rsidRPr="00CF2156">
              <w:t xml:space="preserve">от 20 декабря 2023 г. № 58/5 «Об установлении МУНИЦИПАЛЬНОМУ ПРЕДПРИЯТИЮ ДИВЕЕВСКОГО МУНИЦИПАЛЬНОГО ОКРУГА НИЖЕГОРОДСКОЙ ОБЛАСТИ «САТИССКОЕ ЖИЛИЩНО-КОММУНАЛЬНОЕ ХОЗЯЙСТВО» </w:t>
            </w:r>
            <w:r w:rsidR="00CF2156">
              <w:br/>
            </w:r>
            <w:r w:rsidR="00CF2156" w:rsidRPr="00CF2156">
              <w:t xml:space="preserve">(ИНН 5216017126), п. Сатис Дивеевского муниципального округа Нижегородской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28078F29" w14:textId="77777777" w:rsidR="0085764D" w:rsidRDefault="0085764D" w:rsidP="00F84A4D"/>
        </w:tc>
      </w:tr>
    </w:tbl>
    <w:p w14:paraId="7448C1DB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641EED6" w14:textId="77777777" w:rsidR="00BA5238" w:rsidRPr="00CF2156" w:rsidRDefault="00CF2156" w:rsidP="00CF2156">
      <w:pPr>
        <w:autoSpaceDE w:val="0"/>
        <w:autoSpaceDN w:val="0"/>
        <w:adjustRightInd w:val="0"/>
        <w:ind w:firstLine="720"/>
        <w:jc w:val="center"/>
        <w:rPr>
          <w:sz w:val="32"/>
          <w:szCs w:val="28"/>
        </w:rPr>
      </w:pPr>
      <w:r w:rsidRPr="00CF2156">
        <w:rPr>
          <w:noProof/>
          <w:szCs w:val="24"/>
        </w:rPr>
        <w:t xml:space="preserve">области, тарифов на тепловую энергию (мощность), </w:t>
      </w:r>
      <w:r>
        <w:rPr>
          <w:noProof/>
          <w:szCs w:val="24"/>
        </w:rPr>
        <w:br/>
      </w:r>
      <w:r w:rsidRPr="00CF2156">
        <w:rPr>
          <w:noProof/>
          <w:szCs w:val="24"/>
        </w:rPr>
        <w:t xml:space="preserve">поставляемую потребителям Дивеевского </w:t>
      </w:r>
      <w:r>
        <w:rPr>
          <w:noProof/>
          <w:szCs w:val="24"/>
        </w:rPr>
        <w:br/>
      </w:r>
      <w:r w:rsidRPr="00CF2156">
        <w:rPr>
          <w:noProof/>
          <w:szCs w:val="24"/>
        </w:rPr>
        <w:t>муниципального округа Нижегородской области»</w:t>
      </w:r>
    </w:p>
    <w:p w14:paraId="4A746062" w14:textId="77777777" w:rsidR="00CF2156" w:rsidRDefault="00CF2156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6DA264DE" w14:textId="67AAF04C"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0A048D9D" w14:textId="77777777" w:rsidR="00E166A7" w:rsidRPr="00740FF7" w:rsidRDefault="00E166A7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6BB98857" w14:textId="4CF0AFA3" w:rsidR="00CF2156" w:rsidRPr="00CF2156" w:rsidRDefault="00FE623E" w:rsidP="00CF2156">
      <w:pPr>
        <w:spacing w:line="276" w:lineRule="auto"/>
        <w:ind w:firstLine="709"/>
        <w:jc w:val="both"/>
        <w:rPr>
          <w:szCs w:val="28"/>
        </w:rPr>
      </w:pPr>
      <w:r w:rsidRPr="00CF2156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CF2156">
        <w:rPr>
          <w:szCs w:val="28"/>
        </w:rPr>
        <w:br/>
      </w:r>
      <w:r w:rsidRPr="00CF2156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8852D0" w:rsidRPr="00CF2156">
        <w:rPr>
          <w:szCs w:val="28"/>
        </w:rPr>
        <w:t xml:space="preserve">, представленных </w:t>
      </w:r>
      <w:r w:rsidR="00CF2156" w:rsidRPr="00CF2156">
        <w:rPr>
          <w:szCs w:val="28"/>
        </w:rPr>
        <w:t xml:space="preserve">МУНИЦИПАЛЬНЫМ ПРЕДПРИЯТИЕМ </w:t>
      </w:r>
      <w:r w:rsidR="00CF2156" w:rsidRPr="00CF2156">
        <w:rPr>
          <w:noProof/>
          <w:szCs w:val="28"/>
        </w:rPr>
        <w:t xml:space="preserve">ДИВЕЕВСКОГО МУНИЦИПАЛЬНОГО ОКРУГА НИЖЕГОРОДСКОЙ ОБЛАСТИ «САТИССКОЕ ЖИЛИЩНО-КОММУНАЛЬНОЕ ХОЗЯЙСТВО» (ИНН 5216017126), п. Сатис Дивеевского муниципального округа Нижегородской области, </w:t>
      </w:r>
      <w:r w:rsidR="00CF2156" w:rsidRPr="00CF2156">
        <w:rPr>
          <w:szCs w:val="28"/>
        </w:rPr>
        <w:t>экспертного заключения рег. № в-</w:t>
      </w:r>
      <w:r w:rsidR="00BE0D79">
        <w:rPr>
          <w:szCs w:val="28"/>
        </w:rPr>
        <w:t>691</w:t>
      </w:r>
      <w:r w:rsidR="00CF2156" w:rsidRPr="00CF2156">
        <w:rPr>
          <w:szCs w:val="28"/>
        </w:rPr>
        <w:t xml:space="preserve"> </w:t>
      </w:r>
      <w:r w:rsidR="00BE0D79" w:rsidRPr="00326CA0">
        <w:rPr>
          <w:szCs w:val="28"/>
        </w:rPr>
        <w:t xml:space="preserve">от </w:t>
      </w:r>
      <w:r w:rsidR="00BE0D79">
        <w:rPr>
          <w:szCs w:val="28"/>
        </w:rPr>
        <w:t>4 декабря 2025</w:t>
      </w:r>
      <w:r w:rsidR="00BE0D79" w:rsidRPr="00326CA0">
        <w:rPr>
          <w:szCs w:val="28"/>
        </w:rPr>
        <w:t xml:space="preserve"> г.:</w:t>
      </w:r>
    </w:p>
    <w:p w14:paraId="47B0564F" w14:textId="77777777" w:rsidR="005E7159" w:rsidRPr="005E7159" w:rsidRDefault="005E7159" w:rsidP="005E715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E7159">
        <w:rPr>
          <w:b/>
          <w:szCs w:val="24"/>
        </w:rPr>
        <w:t xml:space="preserve">1. </w:t>
      </w:r>
      <w:r w:rsidRPr="005E7159">
        <w:rPr>
          <w:szCs w:val="24"/>
        </w:rPr>
        <w:t xml:space="preserve">Внести в решение </w:t>
      </w:r>
      <w:r w:rsidRPr="005E7159">
        <w:rPr>
          <w:noProof/>
          <w:szCs w:val="24"/>
        </w:rPr>
        <w:t xml:space="preserve">региональной службы по тарифам Нижегородской области </w:t>
      </w:r>
      <w:r w:rsidRPr="005E7159">
        <w:rPr>
          <w:bCs/>
          <w:szCs w:val="24"/>
        </w:rPr>
        <w:t>от 20 декабря 2023 г. № 58/5 «</w:t>
      </w:r>
      <w:r w:rsidRPr="005E7159">
        <w:rPr>
          <w:noProof/>
          <w:szCs w:val="24"/>
        </w:rPr>
        <w:t xml:space="preserve">Об установлении МУНИЦИПАЛЬНОМУ ПРЕДПРИЯТИЮ ДИВЕЕВСКОГО МУНИЦИПАЛЬНОГО ОКРУГА НИЖЕГОРОДСКОЙ ОБЛАСТИ «САТИССКОЕ ЖИЛИЩНО-КОММУНАЛЬНОЕ ХОЗЯЙСТВО» (ИНН 5216017126), п. Сатис Дивеевского </w:t>
      </w:r>
      <w:r w:rsidRPr="005E7159">
        <w:rPr>
          <w:noProof/>
          <w:szCs w:val="24"/>
        </w:rPr>
        <w:lastRenderedPageBreak/>
        <w:t>муниципального округа Нижегородской области, тарифов на тепловую энергию (мощность), поставляемую потребителям Дивеевского муниципального округа Нижегородской области</w:t>
      </w:r>
      <w:r w:rsidRPr="005E7159">
        <w:rPr>
          <w:bCs/>
          <w:szCs w:val="24"/>
        </w:rPr>
        <w:t>» следующие изменения</w:t>
      </w:r>
      <w:r w:rsidRPr="005E7159">
        <w:rPr>
          <w:szCs w:val="24"/>
        </w:rPr>
        <w:t>:</w:t>
      </w:r>
    </w:p>
    <w:p w14:paraId="52EBF355" w14:textId="77777777" w:rsidR="005E7159" w:rsidRPr="005E7159" w:rsidRDefault="005E7159" w:rsidP="005E715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5E7159">
        <w:rPr>
          <w:b/>
          <w:bCs/>
          <w:szCs w:val="24"/>
        </w:rPr>
        <w:t xml:space="preserve">1.1. </w:t>
      </w:r>
      <w:r w:rsidRPr="005E7159">
        <w:rPr>
          <w:bCs/>
          <w:szCs w:val="24"/>
        </w:rPr>
        <w:t xml:space="preserve">Таблицу </w:t>
      </w:r>
      <w:r>
        <w:rPr>
          <w:bCs/>
          <w:szCs w:val="24"/>
        </w:rPr>
        <w:t>Приложения</w:t>
      </w:r>
      <w:r w:rsidRPr="005E7159">
        <w:rPr>
          <w:bCs/>
          <w:szCs w:val="24"/>
        </w:rPr>
        <w:t xml:space="preserve"> 1 к решению изложить в новой редакции согласно Приложению к настоящему решению.</w:t>
      </w:r>
    </w:p>
    <w:p w14:paraId="40E2ED87" w14:textId="4083FB03" w:rsidR="005E7159" w:rsidRDefault="005E7159" w:rsidP="005E715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5E7159">
        <w:rPr>
          <w:b/>
          <w:bCs/>
          <w:szCs w:val="24"/>
        </w:rPr>
        <w:t>1.2.</w:t>
      </w:r>
      <w:r w:rsidRPr="005E7159">
        <w:rPr>
          <w:bCs/>
          <w:szCs w:val="24"/>
        </w:rPr>
        <w:t xml:space="preserve"> В Приложении 2 к решению:</w:t>
      </w:r>
    </w:p>
    <w:p w14:paraId="297CF7FE" w14:textId="77777777" w:rsidR="00B05721" w:rsidRDefault="00B05721" w:rsidP="00B0572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3A4296E0" w14:textId="029B81E1" w:rsidR="00B05721" w:rsidRDefault="00B05721" w:rsidP="00B0572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>
        <w:rPr>
          <w:bCs/>
          <w:szCs w:val="28"/>
        </w:rPr>
        <w:t xml:space="preserve">строки 1.2, 1.6 </w:t>
      </w:r>
      <w:r w:rsidRPr="004E0E54">
        <w:rPr>
          <w:bCs/>
          <w:szCs w:val="28"/>
        </w:rPr>
        <w:t>таблицы исключить;</w:t>
      </w:r>
    </w:p>
    <w:p w14:paraId="27A2F3C8" w14:textId="77777777" w:rsidR="00B05721" w:rsidRPr="004E0E54" w:rsidRDefault="00B05721" w:rsidP="00B0572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14:paraId="316F026B" w14:textId="77777777" w:rsidR="00B05721" w:rsidRPr="00004B65" w:rsidRDefault="00B05721" w:rsidP="00B05721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5B17CF" w:rsidRPr="00245656" w14:paraId="74DD0E91" w14:textId="77777777" w:rsidTr="005B17CF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DCC7" w14:textId="77777777" w:rsidR="005B17CF" w:rsidRPr="00245656" w:rsidRDefault="005B17C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bookmarkStart w:id="2" w:name="_GoBack"/>
            <w:bookmarkEnd w:id="2"/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7DC2" w14:textId="77777777" w:rsidR="005B17CF" w:rsidRPr="00245656" w:rsidRDefault="005B17C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4F8C" w14:textId="77777777" w:rsidR="005B17CF" w:rsidRPr="00245656" w:rsidRDefault="005B17CF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800E" w14:textId="77777777" w:rsidR="005B17CF" w:rsidRPr="00245656" w:rsidRDefault="005B17CF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7CE5" w14:textId="77777777" w:rsidR="005B17CF" w:rsidRPr="00245656" w:rsidRDefault="005B17CF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5B17CF" w:rsidRPr="00245656" w14:paraId="3F95E5F0" w14:textId="77777777" w:rsidTr="005B17CF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C56A" w14:textId="77777777" w:rsidR="005B17CF" w:rsidRPr="00245656" w:rsidRDefault="005B17C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4D5A" w14:textId="77777777" w:rsidR="005B17CF" w:rsidRPr="00245656" w:rsidRDefault="005B17C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2101" w14:textId="77777777" w:rsidR="005B17CF" w:rsidRPr="00245656" w:rsidRDefault="005B17C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FCC2" w14:textId="77777777" w:rsidR="005B17CF" w:rsidRPr="00245656" w:rsidRDefault="005B17C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4657" w14:textId="77777777" w:rsidR="005B17CF" w:rsidRPr="00245656" w:rsidRDefault="005B17CF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435C" w14:textId="77777777" w:rsidR="005B17CF" w:rsidRPr="00245656" w:rsidRDefault="005B17CF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3BCCEC66" w14:textId="77777777" w:rsidR="005B17CF" w:rsidRPr="00245656" w:rsidRDefault="005B17CF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5B17CF" w:rsidRPr="00245656" w14:paraId="0C8F5F37" w14:textId="77777777" w:rsidTr="005B17CF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FCB4" w14:textId="77777777" w:rsidR="005B17CF" w:rsidRPr="00245656" w:rsidRDefault="005B17C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8166" w14:textId="77777777" w:rsidR="005B17CF" w:rsidRPr="00EC407A" w:rsidRDefault="005B17CF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47843">
              <w:rPr>
                <w:noProof/>
                <w:sz w:val="18"/>
                <w:szCs w:val="18"/>
              </w:rPr>
              <w:t xml:space="preserve">МУНИЦИПАЛЬНОЕ ПРЕДПРИЯТИЕ </w:t>
            </w:r>
            <w:r w:rsidRPr="00216C38">
              <w:rPr>
                <w:noProof/>
                <w:sz w:val="18"/>
                <w:szCs w:val="18"/>
              </w:rPr>
              <w:t>ДИВЕЕВСКОГО МУНИЦИПАЛЬНОГО ОКРУГА НИЖЕГОРОДСКОЙ ОБЛАСТИ «САТИССКОЕ ЖИЛИЩНО-КОММУНАЛЬНОЕ ХОЗЯЙСТВО» (ИНН 5216017126), п. Сатис Дивеевского муниципального округа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F135" w14:textId="77777777" w:rsidR="005B17CF" w:rsidRPr="003D1E41" w:rsidRDefault="005B17CF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B17CF" w:rsidRPr="00245656" w14:paraId="5CB2FB11" w14:textId="77777777" w:rsidTr="005B17CF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761A" w14:textId="77777777" w:rsidR="005B17CF" w:rsidRPr="00245656" w:rsidRDefault="005B17C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BB55" w14:textId="77777777" w:rsidR="005B17CF" w:rsidRPr="00245656" w:rsidRDefault="005B17C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7756" w14:textId="77777777" w:rsidR="005B17CF" w:rsidRPr="00245656" w:rsidRDefault="005B17CF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CE58" w14:textId="77777777" w:rsidR="005B17CF" w:rsidRPr="00245656" w:rsidRDefault="005B17C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F757" w14:textId="26AA73EA" w:rsidR="005B17CF" w:rsidRPr="00245656" w:rsidRDefault="009055E7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3146,81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7143" w14:textId="4978C502" w:rsidR="005B17CF" w:rsidRPr="00245656" w:rsidRDefault="009055E7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  <w:r w:rsidR="000B647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,15</w:t>
            </w:r>
          </w:p>
        </w:tc>
      </w:tr>
      <w:tr w:rsidR="005B17CF" w:rsidRPr="00245656" w14:paraId="4870143D" w14:textId="77777777" w:rsidTr="005B17CF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263" w14:textId="77777777" w:rsidR="005B17CF" w:rsidRPr="00245656" w:rsidRDefault="005B17CF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596D" w14:textId="77777777" w:rsidR="005B17CF" w:rsidRPr="00245656" w:rsidRDefault="005B17CF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A629" w14:textId="77777777" w:rsidR="005B17CF" w:rsidRPr="00245656" w:rsidRDefault="005B17CF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5B17CF" w:rsidRPr="00245656" w14:paraId="58A943CD" w14:textId="77777777" w:rsidTr="005B17CF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3B7C" w14:textId="77777777" w:rsidR="005B17CF" w:rsidRPr="00245656" w:rsidRDefault="005B17C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B6EC" w14:textId="77777777" w:rsidR="005B17CF" w:rsidRPr="00245656" w:rsidRDefault="005B17C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6263" w14:textId="77777777" w:rsidR="005B17CF" w:rsidRPr="00245656" w:rsidRDefault="005B17CF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3F7" w14:textId="77777777" w:rsidR="005B17CF" w:rsidRPr="00245656" w:rsidRDefault="005B17C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F99" w14:textId="702BDAD6" w:rsidR="005B17CF" w:rsidRPr="00245656" w:rsidRDefault="009055E7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3304,15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226" w14:textId="22300890" w:rsidR="005B17CF" w:rsidRPr="00245656" w:rsidRDefault="009055E7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3469,36</w:t>
            </w:r>
          </w:p>
        </w:tc>
      </w:tr>
    </w:tbl>
    <w:p w14:paraId="709AEF6A" w14:textId="77777777" w:rsidR="00FF22C6" w:rsidRPr="00FF22C6" w:rsidRDefault="00FF22C6" w:rsidP="005B17CF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14:paraId="02DFB93C" w14:textId="77777777"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252D4C">
        <w:rPr>
          <w:color w:val="000000"/>
          <w:szCs w:val="28"/>
        </w:rPr>
        <w:t xml:space="preserve"> вступает в силу с 1 января 2026</w:t>
      </w:r>
      <w:r w:rsidR="00FF22C6" w:rsidRPr="00BD43DD">
        <w:rPr>
          <w:color w:val="000000"/>
          <w:szCs w:val="28"/>
        </w:rPr>
        <w:t xml:space="preserve"> г.</w:t>
      </w:r>
    </w:p>
    <w:p w14:paraId="5BD1F2DC" w14:textId="77777777" w:rsidR="0046352F" w:rsidRPr="004846D7" w:rsidRDefault="0046352F" w:rsidP="004F4497">
      <w:pPr>
        <w:ind w:firstLine="709"/>
        <w:jc w:val="both"/>
        <w:rPr>
          <w:szCs w:val="28"/>
        </w:rPr>
      </w:pPr>
    </w:p>
    <w:p w14:paraId="205EC761" w14:textId="77777777"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F139C77" w14:textId="77777777"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5E668554" w14:textId="77777777" w:rsidR="00556C16" w:rsidRDefault="0045437D" w:rsidP="00905B82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82707" w14:textId="77777777" w:rsidR="00BC34C6" w:rsidRDefault="00BC34C6">
      <w:r>
        <w:separator/>
      </w:r>
    </w:p>
  </w:endnote>
  <w:endnote w:type="continuationSeparator" w:id="0">
    <w:p w14:paraId="7842ED62" w14:textId="77777777" w:rsidR="00BC34C6" w:rsidRDefault="00B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08236" w14:textId="77777777" w:rsidR="00BC34C6" w:rsidRDefault="00BC34C6">
      <w:r>
        <w:separator/>
      </w:r>
    </w:p>
  </w:footnote>
  <w:footnote w:type="continuationSeparator" w:id="0">
    <w:p w14:paraId="196FB2B6" w14:textId="77777777" w:rsidR="00BC34C6" w:rsidRDefault="00BC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AFF62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041549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C0E74" w14:textId="5BB32D9A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5721">
      <w:rPr>
        <w:rStyle w:val="a9"/>
        <w:noProof/>
      </w:rPr>
      <w:t>2</w:t>
    </w:r>
    <w:r>
      <w:rPr>
        <w:rStyle w:val="a9"/>
      </w:rPr>
      <w:fldChar w:fldCharType="end"/>
    </w:r>
  </w:p>
  <w:p w14:paraId="06037307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7A3BC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A66701F" wp14:editId="16E7FDE0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917EF3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033F15" wp14:editId="6097F81F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6A1E4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6592F48" wp14:editId="6677BB3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4D7F7F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420F28B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F059C4E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54A460F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D6E929A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5FB002D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19429D36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B95D272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DB7313D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7E8B21F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33F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4116A1E4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46592F48" wp14:editId="6677BB3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4D7F7F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420F28B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F059C4E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54A460F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D6E929A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5FB002D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19429D36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B95D272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DB7313D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7E8B21F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3D7E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5A5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473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49B0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A05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6C8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1F8C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2D4C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845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09F"/>
    <w:rsid w:val="00466AA1"/>
    <w:rsid w:val="00466DBD"/>
    <w:rsid w:val="00467975"/>
    <w:rsid w:val="00470095"/>
    <w:rsid w:val="00470AA8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75C6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7CF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E7159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279B0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4C8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172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3D7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86B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680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5D3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5E7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77970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572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88F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0FF0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238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0D79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56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6A7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3B4"/>
    <w:rsid w:val="00F229EA"/>
    <w:rsid w:val="00F233A8"/>
    <w:rsid w:val="00F2369C"/>
    <w:rsid w:val="00F247C1"/>
    <w:rsid w:val="00F2499D"/>
    <w:rsid w:val="00F251CE"/>
    <w:rsid w:val="00F252E0"/>
    <w:rsid w:val="00F262A6"/>
    <w:rsid w:val="00F267D8"/>
    <w:rsid w:val="00F3028C"/>
    <w:rsid w:val="00F30402"/>
    <w:rsid w:val="00F30626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360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2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4E95A7F7"/>
  <w15:docId w15:val="{B06CFC76-699E-4B25-AAF0-29446DE0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25</cp:revision>
  <cp:lastPrinted>2025-12-09T07:26:00Z</cp:lastPrinted>
  <dcterms:created xsi:type="dcterms:W3CDTF">2024-02-02T13:12:00Z</dcterms:created>
  <dcterms:modified xsi:type="dcterms:W3CDTF">2025-12-09T14:56:00Z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